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798" w:rsidRDefault="00AA4798" w:rsidP="00AA479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KONKURS ZA UPIS UČENIKA U PRVI RAZRED </w:t>
      </w:r>
    </w:p>
    <w:p w:rsidR="00AA4798" w:rsidRDefault="00AA4798" w:rsidP="00AA479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U ŠKOLSKOJ 2026/2027. GODINI </w:t>
      </w:r>
    </w:p>
    <w:p w:rsidR="00AA4798" w:rsidRDefault="00AA4798" w:rsidP="00AA4798">
      <w:pPr>
        <w:jc w:val="center"/>
        <w:rPr>
          <w:sz w:val="26"/>
          <w:szCs w:val="26"/>
          <w:lang w:val="bs-Latn-BA"/>
        </w:rPr>
      </w:pPr>
    </w:p>
    <w:p w:rsidR="00AA4798" w:rsidRDefault="00AA4798" w:rsidP="00AA4798">
      <w:pPr>
        <w:shd w:val="clear" w:color="auto" w:fill="FFFFFF"/>
        <w:spacing w:after="120"/>
        <w:jc w:val="both"/>
        <w:textAlignment w:val="baseline"/>
        <w:rPr>
          <w:lang w:eastAsia="bs-Latn-BA"/>
        </w:rPr>
      </w:pPr>
      <w:r>
        <w:rPr>
          <w:lang w:eastAsia="bs-Latn-BA"/>
        </w:rPr>
        <w:t xml:space="preserve">Kandidati za upis u JU Medresa „Osman-ef. </w:t>
      </w:r>
      <w:proofErr w:type="spellStart"/>
      <w:r>
        <w:rPr>
          <w:lang w:eastAsia="bs-Latn-BA"/>
        </w:rPr>
        <w:t>Redžović</w:t>
      </w:r>
      <w:proofErr w:type="spellEnd"/>
      <w:r>
        <w:rPr>
          <w:lang w:eastAsia="bs-Latn-BA"/>
        </w:rPr>
        <w:t>“ u Velikom Čajnu, Visoko, u školskoj 2026/2027. godini trebaju ispunjavati sljedeće uvjete:</w:t>
      </w:r>
    </w:p>
    <w:p w:rsidR="00AA4798" w:rsidRDefault="00AA4798" w:rsidP="00AA4798">
      <w:pPr>
        <w:numPr>
          <w:ilvl w:val="0"/>
          <w:numId w:val="1"/>
        </w:numPr>
        <w:shd w:val="clear" w:color="auto" w:fill="FFFFFF"/>
        <w:spacing w:line="240" w:lineRule="auto"/>
        <w:ind w:left="448" w:hanging="357"/>
        <w:jc w:val="both"/>
        <w:textAlignment w:val="baseline"/>
        <w:rPr>
          <w:lang w:eastAsia="bs-Latn-BA"/>
        </w:rPr>
      </w:pPr>
      <w:r>
        <w:rPr>
          <w:lang w:eastAsia="bs-Latn-BA"/>
        </w:rPr>
        <w:t>da nisu stariji od 18 godina,</w:t>
      </w:r>
    </w:p>
    <w:p w:rsidR="00AA4798" w:rsidRDefault="00AA4798" w:rsidP="00AA4798">
      <w:pPr>
        <w:numPr>
          <w:ilvl w:val="0"/>
          <w:numId w:val="1"/>
        </w:numPr>
        <w:shd w:val="clear" w:color="auto" w:fill="FFFFFF"/>
        <w:spacing w:line="240" w:lineRule="auto"/>
        <w:ind w:left="448" w:hanging="357"/>
        <w:jc w:val="both"/>
        <w:textAlignment w:val="baseline"/>
        <w:rPr>
          <w:lang w:eastAsia="bs-Latn-BA"/>
        </w:rPr>
      </w:pPr>
      <w:r>
        <w:rPr>
          <w:lang w:eastAsia="bs-Latn-BA"/>
        </w:rPr>
        <w:t>da su sa uspjehom završili osnovno obrazovanje prema nastavnom planu i okvirnom programu za osnovnu školu,</w:t>
      </w:r>
    </w:p>
    <w:p w:rsidR="00AA4798" w:rsidRDefault="00AA4798" w:rsidP="00AA4798">
      <w:pPr>
        <w:numPr>
          <w:ilvl w:val="0"/>
          <w:numId w:val="1"/>
        </w:numPr>
        <w:shd w:val="clear" w:color="auto" w:fill="FFFFFF"/>
        <w:spacing w:after="120" w:line="240" w:lineRule="auto"/>
        <w:ind w:left="448" w:hanging="357"/>
        <w:jc w:val="both"/>
        <w:textAlignment w:val="baseline"/>
        <w:rPr>
          <w:lang w:eastAsia="bs-Latn-BA"/>
        </w:rPr>
      </w:pPr>
      <w:r>
        <w:rPr>
          <w:lang w:eastAsia="bs-Latn-BA"/>
        </w:rPr>
        <w:t>da su završili završni razred osnovne škole s primjernim vladanjem.</w:t>
      </w:r>
    </w:p>
    <w:p w:rsidR="00AA4798" w:rsidRDefault="00AA4798" w:rsidP="00AA4798">
      <w:pPr>
        <w:spacing w:after="120"/>
        <w:jc w:val="both"/>
        <w:rPr>
          <w:rFonts w:ascii="Cambria" w:hAnsi="Cambria"/>
          <w:color w:val="000000" w:themeColor="text1"/>
        </w:rPr>
      </w:pPr>
      <w:r>
        <w:rPr>
          <w:color w:val="000000" w:themeColor="text1"/>
          <w:lang w:eastAsia="bs-Latn-BA"/>
        </w:rPr>
        <w:t xml:space="preserve">Kandidati koji su učenici generacije u osnovnoj školi i učenici koji su ostvarili odličan uspjeh iz svih nastavnih predmeta i primjerno vladanje u posljednja četiri razreda osnovne škole, </w:t>
      </w:r>
      <w:proofErr w:type="spellStart"/>
      <w:r>
        <w:rPr>
          <w:color w:val="000000" w:themeColor="text1"/>
          <w:lang w:eastAsia="bs-Latn-BA"/>
        </w:rPr>
        <w:t>hafizi</w:t>
      </w:r>
      <w:proofErr w:type="spellEnd"/>
      <w:r>
        <w:rPr>
          <w:color w:val="000000" w:themeColor="text1"/>
          <w:lang w:eastAsia="bs-Latn-BA"/>
        </w:rPr>
        <w:t xml:space="preserve">, </w:t>
      </w:r>
      <w:r>
        <w:rPr>
          <w:color w:val="000000" w:themeColor="text1"/>
        </w:rPr>
        <w:t xml:space="preserve">sa primjernim vladanjem u završnom razredu osnovne škole, </w:t>
      </w:r>
      <w:r>
        <w:rPr>
          <w:color w:val="000000" w:themeColor="text1"/>
          <w:lang w:eastAsia="bs-Latn-BA"/>
        </w:rPr>
        <w:t xml:space="preserve">uz priložene dokumente kojima potvrđuju svoj status, </w:t>
      </w:r>
      <w:r>
        <w:rPr>
          <w:color w:val="000000" w:themeColor="text1"/>
        </w:rPr>
        <w:t>stječu pravo na upis u prvi razred Medrese bez daljih uvjetovanja i njima se dodjeljuju najviše ocjene</w:t>
      </w:r>
      <w:r>
        <w:rPr>
          <w:rFonts w:ascii="Cambria" w:hAnsi="Cambria"/>
          <w:color w:val="000000" w:themeColor="text1"/>
        </w:rPr>
        <w:t xml:space="preserve">. </w:t>
      </w:r>
    </w:p>
    <w:p w:rsidR="00AA4798" w:rsidRDefault="00AA4798" w:rsidP="00AA4798">
      <w:pPr>
        <w:shd w:val="clear" w:color="auto" w:fill="FFFFFF"/>
        <w:spacing w:after="120"/>
        <w:jc w:val="both"/>
        <w:textAlignment w:val="baseline"/>
        <w:rPr>
          <w:lang w:eastAsia="bs-Latn-BA"/>
        </w:rPr>
      </w:pPr>
      <w:r>
        <w:rPr>
          <w:lang w:eastAsia="bs-Latn-BA"/>
        </w:rPr>
        <w:t>Uz prijavu na konkurs, kandidati su dužni priložiti sljedeće dokumente:</w:t>
      </w:r>
    </w:p>
    <w:p w:rsidR="00AA4798" w:rsidRDefault="00AA4798" w:rsidP="00AA4798">
      <w:pPr>
        <w:numPr>
          <w:ilvl w:val="0"/>
          <w:numId w:val="2"/>
        </w:numPr>
        <w:shd w:val="clear" w:color="auto" w:fill="FFFFFF"/>
        <w:spacing w:line="240" w:lineRule="auto"/>
        <w:ind w:left="448" w:hanging="357"/>
        <w:jc w:val="both"/>
        <w:textAlignment w:val="baseline"/>
        <w:rPr>
          <w:lang w:eastAsia="bs-Latn-BA"/>
        </w:rPr>
      </w:pPr>
      <w:r>
        <w:rPr>
          <w:lang w:eastAsia="bs-Latn-BA"/>
        </w:rPr>
        <w:t>svjedodžbu o završenom IX, odnosno završnom razredu osnovne škole,</w:t>
      </w:r>
    </w:p>
    <w:p w:rsidR="00AA4798" w:rsidRDefault="00AA4798" w:rsidP="00AA4798">
      <w:pPr>
        <w:numPr>
          <w:ilvl w:val="0"/>
          <w:numId w:val="2"/>
        </w:numPr>
        <w:shd w:val="clear" w:color="auto" w:fill="FFFFFF"/>
        <w:spacing w:line="240" w:lineRule="auto"/>
        <w:ind w:left="448" w:hanging="357"/>
        <w:jc w:val="both"/>
        <w:textAlignment w:val="baseline"/>
        <w:rPr>
          <w:lang w:eastAsia="bs-Latn-BA"/>
        </w:rPr>
      </w:pPr>
      <w:r>
        <w:rPr>
          <w:lang w:eastAsia="bs-Latn-BA"/>
        </w:rPr>
        <w:t>uvjerenje o uspjehu u VI, VII i VIII razredu osnovne škole,</w:t>
      </w:r>
    </w:p>
    <w:p w:rsidR="00AA4798" w:rsidRDefault="00AA4798" w:rsidP="00AA4798">
      <w:pPr>
        <w:numPr>
          <w:ilvl w:val="0"/>
          <w:numId w:val="2"/>
        </w:numPr>
        <w:shd w:val="clear" w:color="auto" w:fill="FFFFFF"/>
        <w:spacing w:line="240" w:lineRule="auto"/>
        <w:ind w:left="448" w:hanging="357"/>
        <w:jc w:val="both"/>
        <w:textAlignment w:val="baseline"/>
        <w:rPr>
          <w:lang w:eastAsia="bs-Latn-BA"/>
        </w:rPr>
      </w:pPr>
      <w:r>
        <w:rPr>
          <w:lang w:eastAsia="bs-Latn-BA"/>
        </w:rPr>
        <w:t>izvod iz matične knjige rođenih,</w:t>
      </w:r>
    </w:p>
    <w:p w:rsidR="00AA4798" w:rsidRDefault="00AA4798" w:rsidP="00AA4798">
      <w:pPr>
        <w:numPr>
          <w:ilvl w:val="0"/>
          <w:numId w:val="2"/>
        </w:numPr>
        <w:shd w:val="clear" w:color="auto" w:fill="FFFFFF"/>
        <w:spacing w:line="240" w:lineRule="auto"/>
        <w:ind w:left="448" w:hanging="357"/>
        <w:jc w:val="both"/>
        <w:textAlignment w:val="baseline"/>
        <w:rPr>
          <w:lang w:eastAsia="bs-Latn-BA"/>
        </w:rPr>
      </w:pPr>
      <w:r>
        <w:t>originalne i prevedene na bosanski jezik dokumente iz tačaka 1, 2 i 3, ovjerene od strane ovlaštenog sudskog prevodioca, ako je kandidat završio osnovnu školu u inozemstvu ili u Bosni i Hercegovini po nastavnom planu i programu druge države, a rješenje o nostrifikaciji će predati nakon objavljivanja rezultata upisa, najkasnije do 31. augusta tekuće godine,</w:t>
      </w:r>
    </w:p>
    <w:p w:rsidR="00AA4798" w:rsidRDefault="00AA4798" w:rsidP="00AA4798">
      <w:pPr>
        <w:numPr>
          <w:ilvl w:val="0"/>
          <w:numId w:val="2"/>
        </w:numPr>
        <w:shd w:val="clear" w:color="auto" w:fill="FFFFFF"/>
        <w:spacing w:after="120" w:line="240" w:lineRule="auto"/>
        <w:ind w:left="448" w:hanging="357"/>
        <w:jc w:val="both"/>
        <w:textAlignment w:val="baseline"/>
        <w:rPr>
          <w:lang w:eastAsia="bs-Latn-BA"/>
        </w:rPr>
      </w:pPr>
      <w:r>
        <w:rPr>
          <w:lang w:eastAsia="bs-Latn-BA"/>
        </w:rPr>
        <w:t>uvjerenja, diplome i priznanja o osvojenom jednom od prva tri mjesta na takmičenjima koja su zvanično organizirana na nivou kantona/regije, entiteta u BiH, Bosne i Hercegovine i Islamske zajednice u Bosni i Hercegovini i to iz predmeta zastupljenih u nastavnom planu i programu medresa Islamske zajednice u BiH.</w:t>
      </w:r>
    </w:p>
    <w:p w:rsidR="00AA4798" w:rsidRDefault="00AA4798" w:rsidP="00AA4798">
      <w:pPr>
        <w:shd w:val="clear" w:color="auto" w:fill="FFFFFF"/>
        <w:spacing w:after="120"/>
        <w:jc w:val="both"/>
        <w:textAlignment w:val="baseline"/>
        <w:rPr>
          <w:b/>
          <w:bCs/>
          <w:lang w:eastAsia="bs-Latn-BA"/>
        </w:rPr>
      </w:pPr>
      <w:r>
        <w:rPr>
          <w:b/>
          <w:bCs/>
          <w:lang w:eastAsia="bs-Latn-BA"/>
        </w:rPr>
        <w:t>Kandidati svoje prijave na konkurs, uz navedenu dokumentaciju, mogu dostaviti elektronski putem linka, zatim na e-mail upisumedresu@gmail.com ili lično u prostorije Medrese.</w:t>
      </w:r>
    </w:p>
    <w:p w:rsidR="00AA4798" w:rsidRDefault="00AA4798" w:rsidP="00AA4798">
      <w:pPr>
        <w:shd w:val="clear" w:color="auto" w:fill="FFFFFF"/>
        <w:spacing w:after="120"/>
        <w:jc w:val="both"/>
        <w:textAlignment w:val="baseline"/>
        <w:rPr>
          <w:lang w:eastAsia="bs-Latn-BA"/>
        </w:rPr>
      </w:pPr>
      <w:r>
        <w:rPr>
          <w:b/>
          <w:bCs/>
          <w:lang w:eastAsia="bs-Latn-BA"/>
        </w:rPr>
        <w:t>Kandidati za upis u Medresu neće polagati prijemni ispit.</w:t>
      </w:r>
    </w:p>
    <w:p w:rsidR="00AA4798" w:rsidRDefault="00AA4798" w:rsidP="00AA4798">
      <w:pPr>
        <w:shd w:val="clear" w:color="auto" w:fill="FFFFFF"/>
        <w:spacing w:after="120"/>
        <w:jc w:val="both"/>
        <w:textAlignment w:val="baseline"/>
        <w:rPr>
          <w:lang w:eastAsia="bs-Latn-BA"/>
        </w:rPr>
      </w:pPr>
      <w:r>
        <w:rPr>
          <w:b/>
          <w:bCs/>
          <w:lang w:eastAsia="bs-Latn-BA"/>
        </w:rPr>
        <w:t>Rok za prijavu i upis kandidata je od 01. do 20. juna 202</w:t>
      </w:r>
      <w:r>
        <w:rPr>
          <w:b/>
          <w:bCs/>
          <w:lang w:val="en-US" w:eastAsia="bs-Latn-BA"/>
        </w:rPr>
        <w:t>6</w:t>
      </w:r>
      <w:r>
        <w:rPr>
          <w:b/>
          <w:bCs/>
          <w:lang w:eastAsia="bs-Latn-BA"/>
        </w:rPr>
        <w:t>. godine</w:t>
      </w:r>
    </w:p>
    <w:p w:rsidR="00AA4798" w:rsidRDefault="00AA4798" w:rsidP="00AA4798">
      <w:pPr>
        <w:shd w:val="clear" w:color="auto" w:fill="FFFFFF"/>
        <w:spacing w:after="120"/>
        <w:jc w:val="both"/>
        <w:textAlignment w:val="baseline"/>
        <w:rPr>
          <w:lang w:eastAsia="bs-Latn-BA"/>
        </w:rPr>
      </w:pPr>
      <w:r>
        <w:rPr>
          <w:lang w:eastAsia="bs-Latn-BA"/>
        </w:rPr>
        <w:t xml:space="preserve">Rezultati konkursa bit će objavljeni na službenoj web/ </w:t>
      </w:r>
      <w:proofErr w:type="spellStart"/>
      <w:r>
        <w:rPr>
          <w:lang w:eastAsia="bs-Latn-BA"/>
        </w:rPr>
        <w:t>fb</w:t>
      </w:r>
      <w:proofErr w:type="spellEnd"/>
      <w:r>
        <w:rPr>
          <w:lang w:eastAsia="bs-Latn-BA"/>
        </w:rPr>
        <w:t xml:space="preserve"> stranici i oglasnoj ploči Medrese.</w:t>
      </w:r>
    </w:p>
    <w:p w:rsidR="00AA4798" w:rsidRDefault="00AA4798" w:rsidP="00AA4798">
      <w:pPr>
        <w:shd w:val="clear" w:color="auto" w:fill="FFFFFF"/>
        <w:spacing w:after="120"/>
        <w:jc w:val="both"/>
        <w:textAlignment w:val="baseline"/>
        <w:rPr>
          <w:lang w:eastAsia="bs-Latn-BA"/>
        </w:rPr>
      </w:pPr>
      <w:r>
        <w:rPr>
          <w:lang w:eastAsia="bs-Latn-BA"/>
        </w:rPr>
        <w:t>Primljeni kandidati koji su za upis aplicirali elektronski ili sa ovjerenim kopijama obavezni su dostaviti originalnu dokumentaciju lično u Medresu najkasnije tri dana od dana objavljivanja preliminarnih rezultata konkursa. Ukoliko originalnu dokumentaciju ne dostave u navedenom roku, smatrat će se da su odustali od upisa.</w:t>
      </w:r>
    </w:p>
    <w:p w:rsidR="00AA4798" w:rsidRDefault="00AA4798" w:rsidP="00AA4798">
      <w:pPr>
        <w:shd w:val="clear" w:color="auto" w:fill="FFFFFF"/>
        <w:spacing w:after="120"/>
        <w:jc w:val="both"/>
        <w:textAlignment w:val="baseline"/>
        <w:rPr>
          <w:lang w:eastAsia="bs-Latn-BA"/>
        </w:rPr>
      </w:pPr>
      <w:r>
        <w:rPr>
          <w:lang w:eastAsia="bs-Latn-BA"/>
        </w:rPr>
        <w:t xml:space="preserve">Više informacija potražite na www.medresa.ba ili putem </w:t>
      </w:r>
      <w:proofErr w:type="spellStart"/>
      <w:r>
        <w:rPr>
          <w:lang w:eastAsia="bs-Latn-BA"/>
        </w:rPr>
        <w:t>fb</w:t>
      </w:r>
      <w:proofErr w:type="spellEnd"/>
      <w:r>
        <w:rPr>
          <w:lang w:eastAsia="bs-Latn-BA"/>
        </w:rPr>
        <w:t xml:space="preserve">/ </w:t>
      </w:r>
      <w:proofErr w:type="spellStart"/>
      <w:r>
        <w:rPr>
          <w:lang w:eastAsia="bs-Latn-BA"/>
        </w:rPr>
        <w:t>medresavisoko</w:t>
      </w:r>
      <w:proofErr w:type="spellEnd"/>
      <w:r>
        <w:rPr>
          <w:lang w:eastAsia="bs-Latn-BA"/>
        </w:rPr>
        <w:t>.</w:t>
      </w:r>
    </w:p>
    <w:p w:rsidR="00AA4798" w:rsidRDefault="00AA4798" w:rsidP="00AA4798">
      <w:pPr>
        <w:shd w:val="clear" w:color="auto" w:fill="FFFFFF"/>
        <w:spacing w:after="120"/>
        <w:jc w:val="right"/>
        <w:textAlignment w:val="baseline"/>
        <w:rPr>
          <w:lang w:eastAsia="bs-Latn-BA"/>
        </w:rPr>
      </w:pPr>
    </w:p>
    <w:p w:rsidR="00AC2927" w:rsidRPr="00AA4798" w:rsidRDefault="00AA4798" w:rsidP="00AA4798">
      <w:pPr>
        <w:shd w:val="clear" w:color="auto" w:fill="FFFFFF"/>
        <w:spacing w:after="120"/>
        <w:jc w:val="right"/>
        <w:textAlignment w:val="baseline"/>
        <w:rPr>
          <w:lang w:val="bs-Latn-BA"/>
        </w:rPr>
      </w:pPr>
      <w:r>
        <w:rPr>
          <w:lang w:eastAsia="bs-Latn-BA"/>
        </w:rPr>
        <w:t>UPRAVA MEDRESE</w:t>
      </w:r>
      <w:bookmarkStart w:id="0" w:name="_GoBack"/>
      <w:bookmarkEnd w:id="0"/>
    </w:p>
    <w:sectPr w:rsidR="00AC2927" w:rsidRPr="00AA4798" w:rsidSect="00AA47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88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514" w:rsidRDefault="00AC2514">
      <w:pPr>
        <w:spacing w:line="240" w:lineRule="auto"/>
      </w:pPr>
      <w:r>
        <w:separator/>
      </w:r>
    </w:p>
  </w:endnote>
  <w:endnote w:type="continuationSeparator" w:id="0">
    <w:p w:rsidR="00AC2514" w:rsidRDefault="00AC2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27" w:rsidRDefault="00AC2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27" w:rsidRDefault="00D31EC2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-147955</wp:posOffset>
          </wp:positionV>
          <wp:extent cx="6106160" cy="761365"/>
          <wp:effectExtent l="0" t="0" r="8890" b="63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616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27" w:rsidRDefault="00D31EC2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-706755</wp:posOffset>
          </wp:positionH>
          <wp:positionV relativeFrom="page">
            <wp:posOffset>9850755</wp:posOffset>
          </wp:positionV>
          <wp:extent cx="7556500" cy="89979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514" w:rsidRDefault="00AC2514">
      <w:r>
        <w:separator/>
      </w:r>
    </w:p>
  </w:footnote>
  <w:footnote w:type="continuationSeparator" w:id="0">
    <w:p w:rsidR="00AC2514" w:rsidRDefault="00AC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27" w:rsidRDefault="00AC2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27" w:rsidRDefault="00D31EC2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-732155</wp:posOffset>
          </wp:positionH>
          <wp:positionV relativeFrom="page">
            <wp:posOffset>0</wp:posOffset>
          </wp:positionV>
          <wp:extent cx="7558405" cy="1259840"/>
          <wp:effectExtent l="0" t="0" r="10795" b="1016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10" cy="1259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27" w:rsidRDefault="00D31EC2">
    <w:pPr>
      <w:pStyle w:val="Header"/>
    </w:pPr>
    <w:r>
      <w:rPr>
        <w:noProof/>
        <w:lang w:val="en-U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38085" cy="1616710"/>
          <wp:effectExtent l="0" t="0" r="5715" b="9525"/>
          <wp:wrapTight wrapText="bothSides">
            <wp:wrapPolygon edited="0">
              <wp:start x="0" y="0"/>
              <wp:lineTo x="0" y="21388"/>
              <wp:lineTo x="21544" y="21388"/>
              <wp:lineTo x="21544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6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109C"/>
    <w:multiLevelType w:val="multilevel"/>
    <w:tmpl w:val="130D10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18A5F50"/>
    <w:multiLevelType w:val="multilevel"/>
    <w:tmpl w:val="218A5F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DF0475"/>
    <w:rsid w:val="000B5EA5"/>
    <w:rsid w:val="000D5994"/>
    <w:rsid w:val="000E1FCD"/>
    <w:rsid w:val="000E336F"/>
    <w:rsid w:val="00110A7F"/>
    <w:rsid w:val="0013003D"/>
    <w:rsid w:val="00176988"/>
    <w:rsid w:val="00184BEE"/>
    <w:rsid w:val="001A0657"/>
    <w:rsid w:val="001A1325"/>
    <w:rsid w:val="00202E95"/>
    <w:rsid w:val="002464CE"/>
    <w:rsid w:val="002A5724"/>
    <w:rsid w:val="002D2B2A"/>
    <w:rsid w:val="002D3858"/>
    <w:rsid w:val="0030039B"/>
    <w:rsid w:val="00337CE3"/>
    <w:rsid w:val="003F4B29"/>
    <w:rsid w:val="00403963"/>
    <w:rsid w:val="0041089F"/>
    <w:rsid w:val="00427268"/>
    <w:rsid w:val="0045195A"/>
    <w:rsid w:val="0045327E"/>
    <w:rsid w:val="004C6496"/>
    <w:rsid w:val="00535696"/>
    <w:rsid w:val="00557CCD"/>
    <w:rsid w:val="0057294C"/>
    <w:rsid w:val="00584211"/>
    <w:rsid w:val="005A7B5A"/>
    <w:rsid w:val="005C5D5E"/>
    <w:rsid w:val="005D2153"/>
    <w:rsid w:val="00622EDC"/>
    <w:rsid w:val="00625459"/>
    <w:rsid w:val="00656D28"/>
    <w:rsid w:val="006616F9"/>
    <w:rsid w:val="0068220F"/>
    <w:rsid w:val="007127C9"/>
    <w:rsid w:val="00744721"/>
    <w:rsid w:val="0080184A"/>
    <w:rsid w:val="0086274B"/>
    <w:rsid w:val="008C0917"/>
    <w:rsid w:val="008F480E"/>
    <w:rsid w:val="00913439"/>
    <w:rsid w:val="00914676"/>
    <w:rsid w:val="0092487C"/>
    <w:rsid w:val="00981432"/>
    <w:rsid w:val="009B67F9"/>
    <w:rsid w:val="009C0CC5"/>
    <w:rsid w:val="009E2939"/>
    <w:rsid w:val="00A00BD5"/>
    <w:rsid w:val="00A22542"/>
    <w:rsid w:val="00A35497"/>
    <w:rsid w:val="00A508A3"/>
    <w:rsid w:val="00A64E9D"/>
    <w:rsid w:val="00A72E17"/>
    <w:rsid w:val="00AA4798"/>
    <w:rsid w:val="00AC2514"/>
    <w:rsid w:val="00AC2927"/>
    <w:rsid w:val="00AE3900"/>
    <w:rsid w:val="00B07B2B"/>
    <w:rsid w:val="00C407F4"/>
    <w:rsid w:val="00C64134"/>
    <w:rsid w:val="00CE3FDF"/>
    <w:rsid w:val="00D156FD"/>
    <w:rsid w:val="00D278B5"/>
    <w:rsid w:val="00D31EC2"/>
    <w:rsid w:val="00D46204"/>
    <w:rsid w:val="00D73F22"/>
    <w:rsid w:val="00D87F75"/>
    <w:rsid w:val="00D92DEE"/>
    <w:rsid w:val="00E25108"/>
    <w:rsid w:val="00E60092"/>
    <w:rsid w:val="00EA7B25"/>
    <w:rsid w:val="00F12419"/>
    <w:rsid w:val="00F211BE"/>
    <w:rsid w:val="00F52BBC"/>
    <w:rsid w:val="00FB2C25"/>
    <w:rsid w:val="09A45F5E"/>
    <w:rsid w:val="1892684B"/>
    <w:rsid w:val="36DF0475"/>
    <w:rsid w:val="4DF313B4"/>
    <w:rsid w:val="4FB73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8753"/>
  <w15:docId w15:val="{18C55C7F-645F-4464-9370-47FC6D0D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927"/>
    <w:pPr>
      <w:spacing w:line="276" w:lineRule="auto"/>
    </w:pPr>
    <w:rPr>
      <w:rFonts w:asciiTheme="majorBidi" w:hAnsiTheme="majorBidi" w:cstheme="majorBidi"/>
      <w:sz w:val="24"/>
      <w:szCs w:val="24"/>
      <w:lang w:val="hr-HR"/>
    </w:rPr>
  </w:style>
  <w:style w:type="paragraph" w:styleId="Heading1">
    <w:name w:val="heading 1"/>
    <w:basedOn w:val="Normal"/>
    <w:link w:val="Heading1Char"/>
    <w:uiPriority w:val="9"/>
    <w:qFormat/>
    <w:rsid w:val="00453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C2927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AC2927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semiHidden/>
    <w:unhideWhenUsed/>
    <w:qFormat/>
    <w:rsid w:val="00AC2927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C2927"/>
  </w:style>
  <w:style w:type="character" w:customStyle="1" w:styleId="FooterChar">
    <w:name w:val="Footer Char"/>
    <w:basedOn w:val="DefaultParagraphFont"/>
    <w:link w:val="Footer"/>
    <w:uiPriority w:val="99"/>
    <w:qFormat/>
    <w:rsid w:val="00AC2927"/>
  </w:style>
  <w:style w:type="character" w:customStyle="1" w:styleId="hps">
    <w:name w:val="hps"/>
    <w:basedOn w:val="DefaultParagraphFont"/>
    <w:qFormat/>
    <w:rsid w:val="00AC2927"/>
  </w:style>
  <w:style w:type="character" w:customStyle="1" w:styleId="Heading1Char">
    <w:name w:val="Heading 1 Char"/>
    <w:basedOn w:val="DefaultParagraphFont"/>
    <w:link w:val="Heading1"/>
    <w:uiPriority w:val="9"/>
    <w:rsid w:val="0045327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LA\Desktop\Memorandum%201%20stra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9E7E83-4BD6-447A-9CB8-03E90F0A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1 strana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</dc:creator>
  <cp:lastModifiedBy>aMILA</cp:lastModifiedBy>
  <cp:revision>2</cp:revision>
  <cp:lastPrinted>2025-06-13T13:08:00Z</cp:lastPrinted>
  <dcterms:created xsi:type="dcterms:W3CDTF">2026-05-25T08:10:00Z</dcterms:created>
  <dcterms:modified xsi:type="dcterms:W3CDTF">2026-05-25T08:10:00Z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C1BB05CE4EA34BAFA0A359EBCEC9AFC3_11</vt:lpwstr>
  </property>
</Properties>
</file>